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76" w:type="pct"/>
        <w:shd w:val="clear" w:color="auto" w:fill="549E39" w:themeFill="accent1"/>
        <w:tblLook w:val="04A0" w:firstRow="1" w:lastRow="0" w:firstColumn="1" w:lastColumn="0" w:noHBand="0" w:noVBand="1"/>
      </w:tblPr>
      <w:tblGrid>
        <w:gridCol w:w="10348"/>
      </w:tblGrid>
      <w:tr w:rsidR="008B4CF7" w14:paraId="79CE5AE5" w14:textId="77777777" w:rsidTr="00137E34">
        <w:tc>
          <w:tcPr>
            <w:tcW w:w="5000" w:type="pct"/>
            <w:shd w:val="clear" w:color="auto" w:fill="549E39" w:themeFill="accent1"/>
            <w:vAlign w:val="center"/>
          </w:tcPr>
          <w:p w14:paraId="43FD21A7" w14:textId="73143786" w:rsidR="008B4CF7" w:rsidRPr="008B4CF7" w:rsidRDefault="008B4CF7" w:rsidP="00E7300C">
            <w:pPr>
              <w:pStyle w:val="Ttulo"/>
              <w:jc w:val="center"/>
              <w:rPr>
                <w:b/>
                <w:bCs/>
              </w:rPr>
            </w:pPr>
            <w:r w:rsidRPr="008B4CF7">
              <w:rPr>
                <w:b/>
                <w:bCs/>
              </w:rPr>
              <w:t>Declaração de membro de cooperativa credenciada</w:t>
            </w:r>
          </w:p>
        </w:tc>
      </w:tr>
    </w:tbl>
    <w:p w14:paraId="7C81ECB0" w14:textId="77777777" w:rsidR="00BE1E57" w:rsidRDefault="00BE1E57"/>
    <w:tbl>
      <w:tblPr>
        <w:tblStyle w:val="TabeladeLista6Colorida-Destaque1"/>
        <w:tblW w:w="5276" w:type="pct"/>
        <w:tblLook w:val="04A0" w:firstRow="1" w:lastRow="0" w:firstColumn="1" w:lastColumn="0" w:noHBand="0" w:noVBand="1"/>
        <w:tblDescription w:val="Billing and shipping info table"/>
      </w:tblPr>
      <w:tblGrid>
        <w:gridCol w:w="2833"/>
        <w:gridCol w:w="853"/>
        <w:gridCol w:w="6662"/>
      </w:tblGrid>
      <w:tr w:rsidR="008B4CF7" w14:paraId="42DE383D" w14:textId="77777777" w:rsidTr="008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1F62128D" w14:textId="79164186" w:rsidR="008B4CF7" w:rsidRDefault="008B4CF7">
            <w:pPr>
              <w:pStyle w:val="CabealhodaTabela"/>
            </w:pPr>
            <w:r w:rsidRPr="00E121EB">
              <w:rPr>
                <w:sz w:val="24"/>
                <w:szCs w:val="24"/>
              </w:rPr>
              <w:t>Dados cooperativa</w:t>
            </w:r>
          </w:p>
        </w:tc>
        <w:tc>
          <w:tcPr>
            <w:tcW w:w="3631" w:type="pct"/>
            <w:gridSpan w:val="2"/>
          </w:tcPr>
          <w:p w14:paraId="106E7362" w14:textId="65DCB4BB" w:rsidR="008B4CF7" w:rsidRDefault="008B4CF7">
            <w:pPr>
              <w:pStyle w:val="CabealhodaTabe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CF7" w:rsidRPr="00EE592B" w14:paraId="3A3E7563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0FD4B58D" w14:textId="42A0F458" w:rsidR="008B4CF7" w:rsidRPr="008B4CF7" w:rsidRDefault="008B4CF7" w:rsidP="00E121EB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Identificação da Cooperativa</w:t>
            </w:r>
          </w:p>
        </w:tc>
        <w:sdt>
          <w:sdtPr>
            <w:rPr>
              <w:lang w:val="en-US"/>
            </w:rPr>
            <w:alias w:val="Empresa"/>
            <w:tag w:val=""/>
            <w:id w:val="2038004131"/>
            <w:placeholder>
              <w:docPart w:val="B5922C96753F484C881EB21E0E683895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3219" w:type="pct"/>
              </w:tcPr>
              <w:p w14:paraId="6E45A0C9" w14:textId="71E498EC" w:rsidR="008B4CF7" w:rsidRPr="00EE592B" w:rsidRDefault="00A80DC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5623B8">
                  <w:rPr>
                    <w:rStyle w:val="TextodoMarcadordePosio"/>
                  </w:rPr>
                  <w:t>[Empresa]</w:t>
                </w:r>
              </w:p>
            </w:tc>
          </w:sdtContent>
        </w:sdt>
      </w:tr>
      <w:tr w:rsidR="008B4CF7" w14:paraId="778BAF74" w14:textId="77777777" w:rsidTr="008B4CF7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35C679D8" w14:textId="44DDC8BB" w:rsidR="008B4CF7" w:rsidRPr="008B4CF7" w:rsidRDefault="008B4CF7" w:rsidP="00E121EB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NIF</w:t>
            </w:r>
          </w:p>
        </w:tc>
        <w:sdt>
          <w:sdtPr>
            <w:alias w:val="NIPC / NIF Cooperativa"/>
            <w:tag w:val="NIFCooperativa"/>
            <w:id w:val="-1944531698"/>
            <w:placeholder>
              <w:docPart w:val="7CBE67D91C4A45C3A05A2177180201FB"/>
            </w:placeholder>
            <w:showingPlcHdr/>
          </w:sdtPr>
          <w:sdtEndPr/>
          <w:sdtContent>
            <w:tc>
              <w:tcPr>
                <w:tcW w:w="3219" w:type="pct"/>
              </w:tcPr>
              <w:p w14:paraId="1A3D1F39" w14:textId="5ACCB592" w:rsidR="008B4CF7" w:rsidRDefault="00A80DC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A5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4E4304" w14:paraId="7727DF82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6148E00E" w14:textId="51725C44" w:rsidR="004E4304" w:rsidRPr="00EE592B" w:rsidRDefault="004E4304" w:rsidP="00E121EB">
            <w:pPr>
              <w:rPr>
                <w:rFonts w:asciiTheme="majorHAnsi" w:hAnsiTheme="majorHAnsi" w:cstheme="majorHAnsi"/>
                <w:color w:val="549E39" w:themeColor="accent1"/>
              </w:rPr>
            </w:pPr>
            <w:r>
              <w:rPr>
                <w:rFonts w:asciiTheme="majorHAnsi" w:hAnsiTheme="majorHAnsi" w:cstheme="majorHAnsi"/>
                <w:color w:val="549E39" w:themeColor="accent1"/>
              </w:rPr>
              <w:t>Setor de Atividade</w:t>
            </w:r>
          </w:p>
        </w:tc>
        <w:tc>
          <w:tcPr>
            <w:tcW w:w="3219" w:type="pct"/>
          </w:tcPr>
          <w:sdt>
            <w:sdtPr>
              <w:id w:val="-193312492"/>
              <w15:repeatingSection/>
            </w:sdtPr>
            <w:sdtEndPr/>
            <w:sdtContent>
              <w:sdt>
                <w:sdtPr>
                  <w:id w:val="323790608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1186903192"/>
                      <w:placeholder>
                        <w:docPart w:val="ECBC10AD284E464A9DA61AE9CC5A7FA9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400ABC4A" w14:textId="18755494" w:rsidR="00360FF2" w:rsidRDefault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1092663977"/>
                  <w:placeholder>
                    <w:docPart w:val="EA444BC4BBB04FBFB1356E418FF5595D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1348217978"/>
                      <w:placeholder>
                        <w:docPart w:val="0F41DCE8A1E64E08B09847A477A9E7FE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5F8413D0" w14:textId="54AD7D1F" w:rsidR="00512606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-772707867"/>
                  <w:placeholder>
                    <w:docPart w:val="122173974D754BED8B79934F23012F50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707256894"/>
                      <w:placeholder>
                        <w:docPart w:val="38B82ECFF1DF4FC9B1F84671DD272A76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01506972" w14:textId="2F340BD3" w:rsidR="00512606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  <w:sdt>
                <w:sdtPr>
                  <w:id w:val="164839058"/>
                  <w:placeholder>
                    <w:docPart w:val="F81009CF9BA44CDEBE2D5749168A33C3"/>
                  </w:placeholder>
                  <w15:repeatingSectionItem/>
                </w:sdtPr>
                <w:sdtEndPr/>
                <w:sdtContent>
                  <w:sdt>
                    <w:sdtPr>
                      <w:alias w:val="Setor de Atividade"/>
                      <w:tag w:val="Setor de Atividade"/>
                      <w:id w:val="-1180344416"/>
                      <w:placeholder>
                        <w:docPart w:val="7FB664E426B74CB79F09E7AD644F20AF"/>
                      </w:placeholder>
                      <w:showingPlcHdr/>
                      <w:dropDownList>
                        <w:listItem w:value="Escolha um item."/>
                        <w:listItem w:displayText="Cerealicultura (excepto arroz)" w:value="Cerealicultura (excepto arroz)"/>
                        <w:listItem w:displayText="Cultura de leguminosas secas e sementes oleaginosas" w:value="Cultura de leguminosas secas e sementes oleaginosas"/>
                        <w:listItem w:displayText="Cultura do arroz" w:value="Cultura do arroz"/>
                        <w:listItem w:displayText="Cultura de produtos hortícolas, raízes e tubérculos" w:value="Cultura de produtos hortícolas, raízes e tubérculos"/>
                        <w:listItem w:displayText="Cultura de cana-de-açúcar" w:value="Cultura de cana-de-açúcar"/>
                        <w:listItem w:displayText="Cultura de tabaco" w:value="Cultura de tabaco"/>
                        <w:listItem w:displayText="Floricultura e cultura de plantas ornamentais" w:value="Floricultura e cultura de plantas ornamentais"/>
                        <w:listItem w:displayText="Culturas texteis" w:value="Culturas texteis"/>
                        <w:listItem w:displayText="Outras culturas temporárias" w:value="Outras culturas temporárias"/>
                        <w:listItem w:displayText="Viticultura" w:value="Viticultura"/>
                        <w:listItem w:displayText="Cultura de citrinos" w:value="Cultura de citrinos"/>
                        <w:listItem w:displayText="Cultura de frutos tropicais e subtropicais" w:value="Cultura de frutos tropicais e subtropicais"/>
                        <w:listItem w:displayText="Cultura de pomóideas e prunóideas" w:value="Cultura de pomóideas e prunóideas"/>
                        <w:listItem w:displayText="Cultura de frutos de casca rija/frutos secos" w:value="Cultura de frutos de casca rija/frutos secos"/>
                        <w:listItem w:displayText="Cultura de outros frutos em árvores e arbustos" w:value="Cultura de outros frutos em árvores e arbustos"/>
                        <w:listItem w:displayText="Cultura de pequenos frutos e bagas" w:value="Cultura de pequenos frutos e bagas"/>
                        <w:listItem w:displayText="Cultura de especiarias, plantas aromáticas, medicinais" w:value="Cultura de especiarias, plantas aromáticas, medicinais"/>
                        <w:listItem w:displayText="Olivicultura" w:value="Olivicultura"/>
                        <w:listItem w:displayText="Viveiros" w:value="Viveiros"/>
                        <w:listItem w:displayText="Bovinicultura" w:value="Bovinicultura"/>
                        <w:listItem w:displayText="Criação de equinos, asininos e muares" w:value="Criação de equinos, asininos e muares"/>
                        <w:listItem w:displayText="Ovinicultura" w:value="Ovinicultura"/>
                        <w:listItem w:displayText="Caprinicultura" w:value="Caprinicultura"/>
                        <w:listItem w:displayText="Suinicultura" w:value="Suinicultura"/>
                        <w:listItem w:displayText="Avicultura" w:value="Avicultura"/>
                        <w:listItem w:displayText="Apicultura" w:value="Apicultura"/>
                        <w:listItem w:displayText="Cunicultura" w:value="Cunicultura"/>
                        <w:listItem w:displayText="Helicicultura" w:value="Helicicultura"/>
                      </w:dropDownList>
                    </w:sdtPr>
                    <w:sdtEndPr/>
                    <w:sdtContent>
                      <w:p w14:paraId="43C85313" w14:textId="4238CF4B" w:rsidR="004E4304" w:rsidRDefault="00512606" w:rsidP="00512606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955A57">
                          <w:rPr>
                            <w:rStyle w:val="TextodoMarcadordePosio"/>
                          </w:rPr>
                          <w:t>Escolha um item.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92A1DDA" w14:textId="77777777" w:rsidR="00BE1E57" w:rsidRDefault="00BE1E57"/>
    <w:p w14:paraId="063155AA" w14:textId="77777777" w:rsidR="00E121EB" w:rsidRDefault="00E121EB"/>
    <w:tbl>
      <w:tblPr>
        <w:tblStyle w:val="TabeladeLista6Colorida-Destaque1"/>
        <w:tblW w:w="5276" w:type="pct"/>
        <w:tblLook w:val="04A0" w:firstRow="1" w:lastRow="0" w:firstColumn="1" w:lastColumn="0" w:noHBand="0" w:noVBand="1"/>
        <w:tblDescription w:val="Billing and shipping info table"/>
      </w:tblPr>
      <w:tblGrid>
        <w:gridCol w:w="2693"/>
        <w:gridCol w:w="993"/>
        <w:gridCol w:w="6662"/>
      </w:tblGrid>
      <w:tr w:rsidR="008B4CF7" w14:paraId="528902E9" w14:textId="77777777" w:rsidTr="008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pct"/>
          </w:tcPr>
          <w:p w14:paraId="6EF4710E" w14:textId="7A85BB5E" w:rsidR="008B4CF7" w:rsidRDefault="008B4CF7">
            <w:pPr>
              <w:pStyle w:val="CabealhodaTabela"/>
            </w:pPr>
            <w:r w:rsidRPr="00E121EB">
              <w:rPr>
                <w:sz w:val="24"/>
                <w:szCs w:val="24"/>
              </w:rPr>
              <w:t xml:space="preserve">Dados </w:t>
            </w:r>
            <w:r>
              <w:rPr>
                <w:sz w:val="24"/>
                <w:szCs w:val="24"/>
              </w:rPr>
              <w:t>MEMbro</w:t>
            </w:r>
          </w:p>
        </w:tc>
        <w:tc>
          <w:tcPr>
            <w:tcW w:w="3699" w:type="pct"/>
            <w:gridSpan w:val="2"/>
          </w:tcPr>
          <w:p w14:paraId="32A228FD" w14:textId="77777777" w:rsidR="008B4CF7" w:rsidRDefault="008B4CF7">
            <w:pPr>
              <w:pStyle w:val="CabealhodaTabe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CF7" w14:paraId="50882DF0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6D417C3C" w14:textId="506CF53E" w:rsidR="008B4CF7" w:rsidRPr="008B4CF7" w:rsidRDefault="008B4CF7">
            <w:pPr>
              <w:rPr>
                <w:rFonts w:asciiTheme="majorHAnsi" w:hAnsiTheme="majorHAnsi" w:cstheme="majorHAnsi"/>
                <w:color w:val="auto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Identificação do Membro</w:t>
            </w:r>
          </w:p>
        </w:tc>
        <w:sdt>
          <w:sdtPr>
            <w:rPr>
              <w:color w:val="808080" w:themeColor="background1" w:themeShade="80"/>
            </w:rPr>
            <w:alias w:val="Gestor"/>
            <w:tag w:val=""/>
            <w:id w:val="-1438359876"/>
            <w:placeholder>
              <w:docPart w:val="6257A311BEDA454C9557F7F749960298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3219" w:type="pct"/>
              </w:tcPr>
              <w:p w14:paraId="0447F09A" w14:textId="050663FB" w:rsidR="008B4CF7" w:rsidRPr="00EE592B" w:rsidRDefault="005126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5623B8">
                  <w:rPr>
                    <w:rStyle w:val="TextodoMarcadordePosio"/>
                  </w:rPr>
                  <w:t>[Gestor]</w:t>
                </w:r>
              </w:p>
            </w:tc>
          </w:sdtContent>
        </w:sdt>
      </w:tr>
      <w:tr w:rsidR="008B4CF7" w14:paraId="54818DE2" w14:textId="77777777" w:rsidTr="008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135738DE" w14:textId="77777777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NIF</w:t>
            </w:r>
          </w:p>
        </w:tc>
        <w:sdt>
          <w:sdtPr>
            <w:rPr>
              <w:color w:val="808080" w:themeColor="background1" w:themeShade="80"/>
            </w:rPr>
            <w:alias w:val="NIF Membro"/>
            <w:tag w:val=""/>
            <w:id w:val="158267716"/>
            <w:placeholder>
              <w:docPart w:val="3B5E62ED12C44F178FBA11F9C1216715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3219" w:type="pct"/>
              </w:tcPr>
              <w:p w14:paraId="142D469C" w14:textId="2E61DAAB" w:rsidR="008B4CF7" w:rsidRPr="00EE592B" w:rsidRDefault="005126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[Assunto]</w:t>
                </w:r>
              </w:p>
            </w:tc>
          </w:sdtContent>
        </w:sdt>
      </w:tr>
      <w:tr w:rsidR="008B4CF7" w14:paraId="756CD677" w14:textId="77777777" w:rsidTr="008B4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2EB30F4D" w14:textId="791DAEDC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N</w:t>
            </w:r>
            <w:r w:rsidR="004543C0">
              <w:rPr>
                <w:rFonts w:asciiTheme="majorHAnsi" w:hAnsiTheme="majorHAnsi" w:cstheme="majorHAnsi"/>
                <w:color w:val="549E39" w:themeColor="accent1"/>
              </w:rPr>
              <w:t>.</w:t>
            </w:r>
            <w:r w:rsidRPr="00EE592B">
              <w:rPr>
                <w:rFonts w:asciiTheme="majorHAnsi" w:hAnsiTheme="majorHAnsi" w:cstheme="majorHAnsi"/>
                <w:color w:val="549E39" w:themeColor="accent1"/>
              </w:rPr>
              <w:t>º do Membro</w:t>
            </w:r>
          </w:p>
        </w:tc>
        <w:sdt>
          <w:sdtPr>
            <w:rPr>
              <w:color w:val="808080" w:themeColor="background1" w:themeShade="80"/>
            </w:rPr>
            <w:alias w:val="Nº do Membro"/>
            <w:tag w:val=""/>
            <w:id w:val="-1612660455"/>
            <w:placeholder>
              <w:docPart w:val="FF9E54EA733B417EA2D2B72286CC646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3219" w:type="pct"/>
              </w:tcPr>
              <w:p w14:paraId="265ED95C" w14:textId="7DF87F74" w:rsidR="008B4CF7" w:rsidRPr="00EE592B" w:rsidRDefault="0051260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[Categoria]</w:t>
                </w:r>
              </w:p>
            </w:tc>
          </w:sdtContent>
        </w:sdt>
      </w:tr>
      <w:tr w:rsidR="008B4CF7" w14:paraId="1814115E" w14:textId="77777777" w:rsidTr="008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  <w:gridSpan w:val="2"/>
          </w:tcPr>
          <w:p w14:paraId="09003B77" w14:textId="002F306A" w:rsidR="008B4CF7" w:rsidRPr="00EE592B" w:rsidRDefault="008B4CF7">
            <w:pPr>
              <w:rPr>
                <w:rFonts w:asciiTheme="majorHAnsi" w:hAnsiTheme="majorHAnsi" w:cstheme="majorHAnsi"/>
                <w:color w:val="549E39" w:themeColor="accent1"/>
              </w:rPr>
            </w:pPr>
            <w:r w:rsidRPr="00EE592B">
              <w:rPr>
                <w:rFonts w:asciiTheme="majorHAnsi" w:hAnsiTheme="majorHAnsi" w:cstheme="majorHAnsi"/>
                <w:color w:val="549E39" w:themeColor="accent1"/>
              </w:rPr>
              <w:t>Data de adesão</w:t>
            </w:r>
          </w:p>
        </w:tc>
        <w:sdt>
          <w:sdtPr>
            <w:rPr>
              <w:color w:val="808080" w:themeColor="background1" w:themeShade="80"/>
            </w:rPr>
            <w:id w:val="1446587123"/>
            <w:placeholder>
              <w:docPart w:val="0CC01764D7FB46509FA57A3A9BB6315B"/>
            </w:placeholder>
            <w:showingPlcHdr/>
            <w:date w:fullDate="2024-11-21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219" w:type="pct"/>
              </w:tcPr>
              <w:p w14:paraId="68F5FE4C" w14:textId="2CF47A89" w:rsidR="008B4CF7" w:rsidRPr="00EE592B" w:rsidRDefault="005126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955A5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</w:tr>
    </w:tbl>
    <w:p w14:paraId="75ECD43E" w14:textId="77777777" w:rsidR="00E121EB" w:rsidRDefault="00E121EB"/>
    <w:p w14:paraId="7704AAF0" w14:textId="2265ACBB" w:rsidR="00C447C1" w:rsidRDefault="00C447C1"/>
    <w:p w14:paraId="3CF53CF4" w14:textId="77777777" w:rsidR="00537AE2" w:rsidRDefault="00537AE2" w:rsidP="00537AE2">
      <w:pPr>
        <w:rPr>
          <w:rFonts w:asciiTheme="majorHAnsi" w:hAnsiTheme="majorHAnsi" w:cstheme="majorHAnsi"/>
          <w:sz w:val="28"/>
          <w:szCs w:val="28"/>
        </w:rPr>
      </w:pPr>
    </w:p>
    <w:p w14:paraId="3805B3D4" w14:textId="730D36AD" w:rsidR="00C447C1" w:rsidRDefault="000068E0" w:rsidP="004A777E">
      <w:pPr>
        <w:jc w:val="both"/>
        <w:rPr>
          <w:rFonts w:asciiTheme="majorHAnsi" w:hAnsiTheme="majorHAnsi" w:cstheme="majorHAnsi"/>
          <w:sz w:val="28"/>
          <w:szCs w:val="28"/>
        </w:rPr>
      </w:pPr>
      <w:r w:rsidRPr="00537AE2">
        <w:rPr>
          <w:rFonts w:asciiTheme="majorHAnsi" w:hAnsiTheme="majorHAnsi" w:cstheme="majorHAnsi"/>
          <w:sz w:val="28"/>
          <w:szCs w:val="28"/>
        </w:rPr>
        <w:t xml:space="preserve">Para efeitos </w:t>
      </w:r>
      <w:r w:rsidR="006B1E0A" w:rsidRPr="00537AE2">
        <w:rPr>
          <w:rFonts w:asciiTheme="majorHAnsi" w:hAnsiTheme="majorHAnsi" w:cstheme="majorHAnsi"/>
          <w:sz w:val="28"/>
          <w:szCs w:val="28"/>
        </w:rPr>
        <w:t xml:space="preserve">de candidatura ao Fundo Europeu Agrícola </w:t>
      </w:r>
      <w:r w:rsidR="004A777E" w:rsidRPr="000F435B">
        <w:rPr>
          <w:rFonts w:asciiTheme="majorHAnsi" w:hAnsiTheme="majorHAnsi" w:cstheme="majorHAnsi"/>
          <w:sz w:val="28"/>
          <w:szCs w:val="28"/>
        </w:rPr>
        <w:t>d</w:t>
      </w:r>
      <w:r w:rsidR="006B1E0A" w:rsidRPr="000F435B">
        <w:rPr>
          <w:rFonts w:asciiTheme="majorHAnsi" w:hAnsiTheme="majorHAnsi" w:cstheme="majorHAnsi"/>
          <w:sz w:val="28"/>
          <w:szCs w:val="28"/>
        </w:rPr>
        <w:t>e</w:t>
      </w:r>
      <w:r w:rsidR="006B1E0A" w:rsidRPr="00537AE2">
        <w:rPr>
          <w:rFonts w:asciiTheme="majorHAnsi" w:hAnsiTheme="majorHAnsi" w:cstheme="majorHAnsi"/>
          <w:sz w:val="28"/>
          <w:szCs w:val="28"/>
        </w:rPr>
        <w:t xml:space="preserve"> Desenvolvimento </w:t>
      </w:r>
      <w:r w:rsidR="004A777E" w:rsidRPr="000F435B">
        <w:rPr>
          <w:rFonts w:asciiTheme="majorHAnsi" w:hAnsiTheme="majorHAnsi" w:cstheme="majorHAnsi"/>
          <w:sz w:val="28"/>
          <w:szCs w:val="28"/>
        </w:rPr>
        <w:t>Rural</w:t>
      </w:r>
      <w:r w:rsidR="00D6595E">
        <w:rPr>
          <w:rFonts w:asciiTheme="majorHAnsi" w:hAnsiTheme="majorHAnsi" w:cstheme="majorHAnsi"/>
          <w:sz w:val="28"/>
          <w:szCs w:val="28"/>
        </w:rPr>
        <w:t xml:space="preserve"> </w:t>
      </w:r>
      <w:r w:rsidR="00D6595E" w:rsidRPr="000F435B">
        <w:rPr>
          <w:rFonts w:asciiTheme="majorHAnsi" w:hAnsiTheme="majorHAnsi" w:cstheme="majorHAnsi"/>
          <w:sz w:val="28"/>
          <w:szCs w:val="28"/>
        </w:rPr>
        <w:t>(FEADER)</w:t>
      </w:r>
      <w:r w:rsidR="00537AE2">
        <w:rPr>
          <w:rFonts w:asciiTheme="majorHAnsi" w:hAnsiTheme="majorHAnsi" w:cstheme="majorHAnsi"/>
          <w:sz w:val="28"/>
          <w:szCs w:val="28"/>
        </w:rPr>
        <w:t>, a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4A777E" w:rsidRPr="000F435B">
        <w:rPr>
          <w:rFonts w:asciiTheme="majorHAnsi" w:hAnsiTheme="majorHAnsi" w:cstheme="majorHAnsi"/>
          <w:sz w:val="28"/>
          <w:szCs w:val="28"/>
        </w:rPr>
        <w:t>entidade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Empresa"/>
          <w:tag w:val=""/>
          <w:id w:val="1613784492"/>
          <w:placeholder>
            <w:docPart w:val="94C8ED852D0C4BECA0BCC63B1D22DAB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80DC6" w:rsidRPr="005623B8">
            <w:rPr>
              <w:rStyle w:val="TextodoMarcadordePosio"/>
            </w:rPr>
            <w:t>[Empresa]</w:t>
          </w:r>
        </w:sdtContent>
      </w:sdt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</w:t>
      </w:r>
      <w:r w:rsidR="00E121EB" w:rsidRPr="00EE592B">
        <w:rPr>
          <w:rFonts w:asciiTheme="majorHAnsi" w:hAnsiTheme="majorHAnsi" w:cstheme="majorHAnsi"/>
          <w:i/>
          <w:iCs/>
          <w:sz w:val="16"/>
          <w:szCs w:val="16"/>
        </w:rPr>
        <w:t>identificação da cooperativa</w:t>
      </w:r>
      <w:r w:rsidR="00E121EB" w:rsidRPr="00EE592B">
        <w:rPr>
          <w:rFonts w:asciiTheme="majorHAnsi" w:hAnsiTheme="majorHAnsi" w:cstheme="majorHAnsi"/>
          <w:sz w:val="16"/>
          <w:szCs w:val="16"/>
        </w:rPr>
        <w:t xml:space="preserve">) </w:t>
      </w:r>
      <w:r w:rsidR="004A777E" w:rsidRPr="000F435B">
        <w:rPr>
          <w:rFonts w:asciiTheme="majorHAnsi" w:hAnsiTheme="majorHAnsi" w:cstheme="majorHAnsi"/>
          <w:sz w:val="28"/>
          <w:szCs w:val="28"/>
        </w:rPr>
        <w:t>certifica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que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Gestor"/>
          <w:tag w:val=""/>
          <w:id w:val="675924288"/>
          <w:placeholder>
            <w:docPart w:val="3A5D4149F5FA48C98AB7499D7C837559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512606" w:rsidRPr="005623B8">
            <w:rPr>
              <w:rStyle w:val="TextodoMarcadordePosio"/>
            </w:rPr>
            <w:t>[Gestor]</w:t>
          </w:r>
        </w:sdtContent>
      </w:sdt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(identificação do membro)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824DF1">
        <w:rPr>
          <w:rFonts w:asciiTheme="majorHAnsi" w:hAnsiTheme="majorHAnsi" w:cstheme="majorHAnsi"/>
          <w:sz w:val="28"/>
          <w:szCs w:val="28"/>
        </w:rPr>
        <w:t xml:space="preserve">com o </w:t>
      </w:r>
      <w:r w:rsidR="00E121EB" w:rsidRPr="00EE592B">
        <w:rPr>
          <w:rFonts w:asciiTheme="majorHAnsi" w:hAnsiTheme="majorHAnsi" w:cstheme="majorHAnsi"/>
          <w:sz w:val="28"/>
          <w:szCs w:val="28"/>
        </w:rPr>
        <w:t>Número de Identificação Fiscal</w:t>
      </w:r>
      <w:r w:rsidR="00486245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Assunto"/>
          <w:tag w:val=""/>
          <w:id w:val="-1883235909"/>
          <w:placeholder>
            <w:docPart w:val="85B69F3BFF3646ADBE327C122AB3D644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12606" w:rsidRPr="00955A57">
            <w:rPr>
              <w:rStyle w:val="TextodoMarcadordePosio"/>
            </w:rPr>
            <w:t>[Assunto]</w:t>
          </w:r>
        </w:sdtContent>
      </w:sdt>
      <w:r w:rsidR="004A777E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16"/>
          <w:szCs w:val="16"/>
        </w:rPr>
        <w:t>(NIF do membro)</w:t>
      </w:r>
      <w:r w:rsidR="00E121EB" w:rsidRPr="00EE592B">
        <w:rPr>
          <w:rFonts w:asciiTheme="majorHAnsi" w:hAnsiTheme="majorHAnsi" w:cstheme="majorHAnsi"/>
          <w:sz w:val="28"/>
          <w:szCs w:val="28"/>
        </w:rPr>
        <w:t xml:space="preserve"> é membro </w:t>
      </w:r>
      <w:r w:rsidR="005708DF">
        <w:rPr>
          <w:rFonts w:asciiTheme="majorHAnsi" w:hAnsiTheme="majorHAnsi" w:cstheme="majorHAnsi"/>
          <w:sz w:val="28"/>
          <w:szCs w:val="28"/>
        </w:rPr>
        <w:t>N</w:t>
      </w:r>
      <w:r w:rsidR="004543C0">
        <w:rPr>
          <w:rFonts w:asciiTheme="majorHAnsi" w:hAnsiTheme="majorHAnsi" w:cstheme="majorHAnsi"/>
          <w:sz w:val="28"/>
          <w:szCs w:val="28"/>
        </w:rPr>
        <w:t>.</w:t>
      </w:r>
      <w:r w:rsidR="00437F1F">
        <w:rPr>
          <w:rFonts w:asciiTheme="majorHAnsi" w:hAnsiTheme="majorHAnsi" w:cstheme="majorHAnsi"/>
          <w:sz w:val="28"/>
          <w:szCs w:val="28"/>
        </w:rPr>
        <w:t>º</w:t>
      </w:r>
      <w:r w:rsidR="001859A4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8"/>
            <w:szCs w:val="28"/>
          </w:rPr>
          <w:alias w:val="Categoria"/>
          <w:tag w:val=""/>
          <w:id w:val="-1931426266"/>
          <w:placeholder>
            <w:docPart w:val="2E0AFB8434FD4F94980DD749EC88454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12606" w:rsidRPr="00955A57">
            <w:rPr>
              <w:rStyle w:val="TextodoMarcadordePosio"/>
            </w:rPr>
            <w:t>[Categoria]</w:t>
          </w:r>
        </w:sdtContent>
      </w:sdt>
      <w:r w:rsidR="004A777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F1671" w:rsidRPr="00EE592B">
        <w:rPr>
          <w:rFonts w:asciiTheme="majorHAnsi" w:hAnsiTheme="majorHAnsi" w:cstheme="majorHAnsi"/>
          <w:sz w:val="16"/>
          <w:szCs w:val="16"/>
        </w:rPr>
        <w:t>(</w:t>
      </w:r>
      <w:r w:rsidR="005F1671">
        <w:rPr>
          <w:rFonts w:asciiTheme="majorHAnsi" w:hAnsiTheme="majorHAnsi" w:cstheme="majorHAnsi"/>
          <w:sz w:val="16"/>
          <w:szCs w:val="16"/>
        </w:rPr>
        <w:t>Nº</w:t>
      </w:r>
      <w:r w:rsidR="005F1671" w:rsidRPr="00EE592B">
        <w:rPr>
          <w:rFonts w:asciiTheme="majorHAnsi" w:hAnsiTheme="majorHAnsi" w:cstheme="majorHAnsi"/>
          <w:sz w:val="16"/>
          <w:szCs w:val="16"/>
        </w:rPr>
        <w:t xml:space="preserve"> do membro)</w:t>
      </w:r>
      <w:r w:rsidR="005F1671" w:rsidRPr="00EE592B">
        <w:rPr>
          <w:rFonts w:asciiTheme="majorHAnsi" w:hAnsiTheme="majorHAnsi" w:cstheme="majorHAnsi"/>
          <w:sz w:val="28"/>
          <w:szCs w:val="28"/>
        </w:rPr>
        <w:t xml:space="preserve"> </w:t>
      </w:r>
      <w:r w:rsidR="00E121EB" w:rsidRPr="00EE592B">
        <w:rPr>
          <w:rFonts w:asciiTheme="majorHAnsi" w:hAnsiTheme="majorHAnsi" w:cstheme="majorHAnsi"/>
          <w:sz w:val="28"/>
          <w:szCs w:val="28"/>
        </w:rPr>
        <w:t>desta Cooperativa.</w:t>
      </w:r>
    </w:p>
    <w:p w14:paraId="56E52656" w14:textId="034B3D8F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0ACD8EE1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0E7E879D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48B1B420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5AC07195" w14:textId="77777777" w:rsidR="00C447C1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710756EF" w14:textId="77777777" w:rsidR="00C447C1" w:rsidRDefault="00C447C1" w:rsidP="00C447C1">
      <w:pPr>
        <w:spacing w:line="360" w:lineRule="atLeast"/>
        <w:jc w:val="right"/>
        <w:rPr>
          <w:i/>
          <w:iCs/>
          <w:kern w:val="2"/>
        </w:rPr>
      </w:pPr>
      <w:r>
        <w:rPr>
          <w:i/>
          <w:iCs/>
        </w:rPr>
        <w:t>(Data)</w:t>
      </w:r>
    </w:p>
    <w:p w14:paraId="419EF09B" w14:textId="77777777" w:rsidR="00C447C1" w:rsidRDefault="00C447C1" w:rsidP="00C447C1">
      <w:pPr>
        <w:spacing w:line="360" w:lineRule="atLeast"/>
        <w:jc w:val="right"/>
        <w:rPr>
          <w:i/>
          <w:iCs/>
        </w:rPr>
      </w:pPr>
      <w:r>
        <w:rPr>
          <w:i/>
          <w:iCs/>
        </w:rPr>
        <w:t>(Assinatura e carimbo)</w:t>
      </w:r>
    </w:p>
    <w:p w14:paraId="537AAA46" w14:textId="77777777" w:rsidR="00C447C1" w:rsidRPr="00EE592B" w:rsidRDefault="00C447C1" w:rsidP="00E121EB">
      <w:pPr>
        <w:spacing w:line="360" w:lineRule="atLeast"/>
        <w:jc w:val="both"/>
        <w:rPr>
          <w:rFonts w:asciiTheme="majorHAnsi" w:hAnsiTheme="majorHAnsi" w:cstheme="majorHAnsi"/>
          <w:kern w:val="2"/>
          <w:sz w:val="28"/>
          <w:szCs w:val="28"/>
        </w:rPr>
      </w:pPr>
    </w:p>
    <w:p w14:paraId="53A203D5" w14:textId="77777777" w:rsidR="00E121EB" w:rsidRDefault="00E121EB"/>
    <w:p w14:paraId="3C18ED1D" w14:textId="546536DA" w:rsidR="00E121EB" w:rsidRDefault="00E121EB"/>
    <w:p w14:paraId="4BA8F888" w14:textId="2C308B74" w:rsidR="00E121EB" w:rsidRDefault="00E121EB" w:rsidP="5AEA6153"/>
    <w:sectPr w:rsidR="00E121EB" w:rsidSect="00006E12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A0C7" w14:textId="77777777" w:rsidR="00F416F3" w:rsidRDefault="00F416F3">
      <w:pPr>
        <w:spacing w:before="0" w:after="0"/>
      </w:pPr>
      <w:r>
        <w:separator/>
      </w:r>
    </w:p>
  </w:endnote>
  <w:endnote w:type="continuationSeparator" w:id="0">
    <w:p w14:paraId="58AC5B30" w14:textId="77777777" w:rsidR="00F416F3" w:rsidRDefault="00F416F3">
      <w:pPr>
        <w:spacing w:before="0" w:after="0"/>
      </w:pPr>
      <w:r>
        <w:continuationSeparator/>
      </w:r>
    </w:p>
  </w:endnote>
  <w:endnote w:type="continuationNotice" w:id="1">
    <w:p w14:paraId="30AEAE82" w14:textId="77777777" w:rsidR="00F416F3" w:rsidRDefault="00F416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F708" w14:textId="77777777" w:rsidR="00BE1E57" w:rsidRDefault="00275F65">
    <w:pPr>
      <w:pStyle w:val="Rodap"/>
    </w:pPr>
    <w:proofErr w:type="spellStart"/>
    <w:r>
      <w:t>Page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0FC9" w14:textId="77777777" w:rsidR="008C6D29" w:rsidRDefault="008C6D29" w:rsidP="008C6D29">
    <w:pPr>
      <w:spacing w:before="0" w:after="0"/>
      <w:jc w:val="center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pt-PT"/>
      </w:rPr>
    </w:pPr>
    <w:r w:rsidRPr="008C6D29">
      <w:rPr>
        <w:noProof/>
      </w:rPr>
      <w:drawing>
        <wp:inline distT="0" distB="0" distL="0" distR="0" wp14:anchorId="5ACA5D85" wp14:editId="4FE61880">
          <wp:extent cx="2269066" cy="4840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737" cy="49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56A3A" w14:textId="55D14DAD" w:rsidR="008C6D29" w:rsidRPr="008C6D29" w:rsidRDefault="008C6D29" w:rsidP="008C6D29">
    <w:pPr>
      <w:spacing w:before="0" w:after="0"/>
      <w:jc w:val="center"/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</w:pPr>
    <w:r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t xml:space="preserve">Última edição a: </w: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begin"/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instrText xml:space="preserve"> SAVEDATE  \@ "dd/MM/yyyy HH:mm:ss"  \* MERGEFORMAT </w:instrTex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separate"/>
    </w:r>
    <w:r w:rsidR="00803F88">
      <w:rPr>
        <w:rFonts w:ascii="Times New Roman" w:eastAsia="Times New Roman" w:hAnsi="Times New Roman" w:cs="Times New Roman"/>
        <w:noProof/>
        <w:color w:val="auto"/>
        <w:kern w:val="0"/>
        <w:sz w:val="8"/>
        <w:szCs w:val="8"/>
        <w:lang w:eastAsia="pt-PT"/>
      </w:rPr>
      <w:t>30/09/2025 14:46:00</w:t>
    </w:r>
    <w:r w:rsidRPr="008C6D29">
      <w:rPr>
        <w:rFonts w:ascii="Times New Roman" w:eastAsia="Times New Roman" w:hAnsi="Times New Roman" w:cs="Times New Roman"/>
        <w:color w:val="auto"/>
        <w:kern w:val="0"/>
        <w:sz w:val="8"/>
        <w:szCs w:val="8"/>
        <w:lang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7CC5" w14:textId="77777777" w:rsidR="00F416F3" w:rsidRDefault="00F416F3">
      <w:pPr>
        <w:spacing w:before="0" w:after="0"/>
      </w:pPr>
      <w:r>
        <w:separator/>
      </w:r>
    </w:p>
  </w:footnote>
  <w:footnote w:type="continuationSeparator" w:id="0">
    <w:p w14:paraId="76366AA9" w14:textId="77777777" w:rsidR="00F416F3" w:rsidRDefault="00F416F3">
      <w:pPr>
        <w:spacing w:before="0" w:after="0"/>
      </w:pPr>
      <w:r>
        <w:continuationSeparator/>
      </w:r>
    </w:p>
  </w:footnote>
  <w:footnote w:type="continuationNotice" w:id="1">
    <w:p w14:paraId="3BC49BAC" w14:textId="77777777" w:rsidR="00F416F3" w:rsidRDefault="00F416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14:paraId="6F438C9B" w14:textId="77777777" w:rsidR="00BE1E57" w:rsidRDefault="00275F65">
        <w:pPr>
          <w:pStyle w:val="Cabealho"/>
        </w:pPr>
        <w:r>
          <w:rPr>
            <w:noProof/>
            <w:lang w:eastAsia="pt-PT"/>
          </w:rPr>
          <w:drawing>
            <wp:inline distT="0" distB="0" distL="0" distR="0" wp14:anchorId="2913A941" wp14:editId="7250FA80">
              <wp:extent cx="914397" cy="372977"/>
              <wp:effectExtent l="0" t="0" r="635" b="8255"/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397" cy="372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  <w:tblDescription w:val="Contact information"/>
    </w:tblPr>
    <w:tblGrid>
      <w:gridCol w:w="4886"/>
      <w:gridCol w:w="4921"/>
    </w:tblGrid>
    <w:tr w:rsidR="00BE1E57" w14:paraId="39C1CAE5" w14:textId="77777777">
      <w:tc>
        <w:tcPr>
          <w:tcW w:w="5148" w:type="dxa"/>
        </w:tcPr>
        <w:p w14:paraId="315137A4" w14:textId="3D26B414" w:rsidR="00BE1E57" w:rsidRDefault="00803F88" w:rsidP="000F435B">
          <w:sdt>
            <w:sdtPr>
              <w:rPr>
                <w:lang w:val="en-US"/>
              </w:rPr>
              <w:alias w:val="Empresa"/>
              <w:tag w:val=""/>
              <w:id w:val="-226308542"/>
              <w:placeholder>
                <w:docPart w:val="A169C055D5A44020ABF445271F7BE77B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80DC6" w:rsidRPr="005623B8">
                <w:rPr>
                  <w:rStyle w:val="TextodoMarcadordePosio"/>
                </w:rPr>
                <w:t>[Empresa]</w:t>
              </w:r>
            </w:sdtContent>
          </w:sdt>
          <w:r w:rsidR="007D675C">
            <w:t xml:space="preserve"> </w:t>
          </w:r>
        </w:p>
      </w:tc>
      <w:tc>
        <w:tcPr>
          <w:tcW w:w="5148" w:type="dxa"/>
        </w:tcPr>
        <w:sdt>
          <w:sdtPr>
            <w:alias w:val="Clique no ícone à direita para substituir o logótipo"/>
            <w:tag w:val="Clique no ícone à direita para substituir o logótipo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14:paraId="13D0510B" w14:textId="77777777" w:rsidR="00BE1E57" w:rsidRDefault="00275F65">
              <w:pPr>
                <w:pStyle w:val="Cabealho"/>
              </w:pPr>
              <w:r>
                <w:rPr>
                  <w:noProof/>
                  <w:lang w:eastAsia="pt-PT"/>
                </w:rPr>
                <w:drawing>
                  <wp:inline distT="0" distB="0" distL="0" distR="0" wp14:anchorId="27A7032D" wp14:editId="4D31A6CB">
                    <wp:extent cx="914395" cy="372976"/>
                    <wp:effectExtent l="0" t="0" r="635" b="8255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395" cy="372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5A9179FF" w14:textId="77777777" w:rsidR="00BE1E57" w:rsidRDefault="00BE1E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0C"/>
    <w:rsid w:val="00002392"/>
    <w:rsid w:val="00002DA2"/>
    <w:rsid w:val="000068E0"/>
    <w:rsid w:val="00006E12"/>
    <w:rsid w:val="000275C8"/>
    <w:rsid w:val="0005120F"/>
    <w:rsid w:val="000B2B62"/>
    <w:rsid w:val="000D0E25"/>
    <w:rsid w:val="000F435B"/>
    <w:rsid w:val="00137849"/>
    <w:rsid w:val="00137E34"/>
    <w:rsid w:val="00167F46"/>
    <w:rsid w:val="001859A4"/>
    <w:rsid w:val="001958F0"/>
    <w:rsid w:val="001D17DF"/>
    <w:rsid w:val="001D281B"/>
    <w:rsid w:val="001F744A"/>
    <w:rsid w:val="00214E3B"/>
    <w:rsid w:val="00215F8F"/>
    <w:rsid w:val="002166D3"/>
    <w:rsid w:val="00220DE2"/>
    <w:rsid w:val="00233512"/>
    <w:rsid w:val="002618F6"/>
    <w:rsid w:val="00275F65"/>
    <w:rsid w:val="00282E3E"/>
    <w:rsid w:val="0029449C"/>
    <w:rsid w:val="002C192A"/>
    <w:rsid w:val="002E2854"/>
    <w:rsid w:val="002F5390"/>
    <w:rsid w:val="00300ACF"/>
    <w:rsid w:val="0032460C"/>
    <w:rsid w:val="00360FF2"/>
    <w:rsid w:val="00380D2A"/>
    <w:rsid w:val="004004CB"/>
    <w:rsid w:val="004140F9"/>
    <w:rsid w:val="00437F1F"/>
    <w:rsid w:val="004543C0"/>
    <w:rsid w:val="004678B2"/>
    <w:rsid w:val="00486245"/>
    <w:rsid w:val="00491A71"/>
    <w:rsid w:val="0049631B"/>
    <w:rsid w:val="004A2B4B"/>
    <w:rsid w:val="004A6440"/>
    <w:rsid w:val="004A661D"/>
    <w:rsid w:val="004A777E"/>
    <w:rsid w:val="004E4304"/>
    <w:rsid w:val="00510D17"/>
    <w:rsid w:val="00512606"/>
    <w:rsid w:val="00537AE2"/>
    <w:rsid w:val="00540FBF"/>
    <w:rsid w:val="005708DF"/>
    <w:rsid w:val="0058549C"/>
    <w:rsid w:val="005A5EA9"/>
    <w:rsid w:val="005C0174"/>
    <w:rsid w:val="005F1671"/>
    <w:rsid w:val="005F1844"/>
    <w:rsid w:val="005F6F04"/>
    <w:rsid w:val="00645B64"/>
    <w:rsid w:val="006710E2"/>
    <w:rsid w:val="006A575E"/>
    <w:rsid w:val="006A57D1"/>
    <w:rsid w:val="006B1E0A"/>
    <w:rsid w:val="006C67AA"/>
    <w:rsid w:val="006F1307"/>
    <w:rsid w:val="006F3C34"/>
    <w:rsid w:val="00770D2C"/>
    <w:rsid w:val="007D675C"/>
    <w:rsid w:val="007F2837"/>
    <w:rsid w:val="007F5810"/>
    <w:rsid w:val="00803F88"/>
    <w:rsid w:val="00821596"/>
    <w:rsid w:val="0082387A"/>
    <w:rsid w:val="00824DF1"/>
    <w:rsid w:val="008278DC"/>
    <w:rsid w:val="008561B1"/>
    <w:rsid w:val="00861875"/>
    <w:rsid w:val="00871DF1"/>
    <w:rsid w:val="00882880"/>
    <w:rsid w:val="008B4CF7"/>
    <w:rsid w:val="008C6D29"/>
    <w:rsid w:val="00903476"/>
    <w:rsid w:val="00950A8A"/>
    <w:rsid w:val="00955C18"/>
    <w:rsid w:val="00973935"/>
    <w:rsid w:val="009762ED"/>
    <w:rsid w:val="009C67A7"/>
    <w:rsid w:val="009E0471"/>
    <w:rsid w:val="009F4080"/>
    <w:rsid w:val="009F54D0"/>
    <w:rsid w:val="00A25A19"/>
    <w:rsid w:val="00A60132"/>
    <w:rsid w:val="00A67D61"/>
    <w:rsid w:val="00A722C7"/>
    <w:rsid w:val="00A75551"/>
    <w:rsid w:val="00A80DC6"/>
    <w:rsid w:val="00A8713B"/>
    <w:rsid w:val="00AA528B"/>
    <w:rsid w:val="00AC14D2"/>
    <w:rsid w:val="00AC2CE4"/>
    <w:rsid w:val="00AC4F65"/>
    <w:rsid w:val="00AD02AE"/>
    <w:rsid w:val="00AE21EF"/>
    <w:rsid w:val="00AF3447"/>
    <w:rsid w:val="00B00756"/>
    <w:rsid w:val="00B02C8B"/>
    <w:rsid w:val="00B70680"/>
    <w:rsid w:val="00B734CA"/>
    <w:rsid w:val="00BA35BD"/>
    <w:rsid w:val="00BB2EC6"/>
    <w:rsid w:val="00BD3B1A"/>
    <w:rsid w:val="00BD4FAE"/>
    <w:rsid w:val="00BE0448"/>
    <w:rsid w:val="00BE1E57"/>
    <w:rsid w:val="00BE428A"/>
    <w:rsid w:val="00C2133C"/>
    <w:rsid w:val="00C263E8"/>
    <w:rsid w:val="00C371FD"/>
    <w:rsid w:val="00C44186"/>
    <w:rsid w:val="00C447C1"/>
    <w:rsid w:val="00C44A44"/>
    <w:rsid w:val="00C57207"/>
    <w:rsid w:val="00CA7C37"/>
    <w:rsid w:val="00CD058C"/>
    <w:rsid w:val="00CD1AD6"/>
    <w:rsid w:val="00CD1C32"/>
    <w:rsid w:val="00D10327"/>
    <w:rsid w:val="00D20A54"/>
    <w:rsid w:val="00D37BE5"/>
    <w:rsid w:val="00D478E0"/>
    <w:rsid w:val="00D6595E"/>
    <w:rsid w:val="00D807DC"/>
    <w:rsid w:val="00D82859"/>
    <w:rsid w:val="00DD6F48"/>
    <w:rsid w:val="00E06DBE"/>
    <w:rsid w:val="00E121EB"/>
    <w:rsid w:val="00E370C9"/>
    <w:rsid w:val="00E70DD6"/>
    <w:rsid w:val="00E7300C"/>
    <w:rsid w:val="00E97B14"/>
    <w:rsid w:val="00E97FA9"/>
    <w:rsid w:val="00ED0C59"/>
    <w:rsid w:val="00EE258C"/>
    <w:rsid w:val="00EE49CE"/>
    <w:rsid w:val="00EE592B"/>
    <w:rsid w:val="00EF60FD"/>
    <w:rsid w:val="00F3280A"/>
    <w:rsid w:val="00F32D25"/>
    <w:rsid w:val="00F416F3"/>
    <w:rsid w:val="00F45D2C"/>
    <w:rsid w:val="00F94913"/>
    <w:rsid w:val="5AE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F35D0"/>
  <w15:chartTrackingRefBased/>
  <w15:docId w15:val="{24207F29-199C-4478-B2D3-816E7334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06"/>
    <w:rPr>
      <w:kern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0ACF"/>
    <w:rPr>
      <w:kern w:val="20"/>
    </w:rPr>
  </w:style>
  <w:style w:type="paragraph" w:styleId="Rodap">
    <w:name w:val="footer"/>
    <w:basedOn w:val="Normal"/>
    <w:link w:val="RodapCarter"/>
    <w:uiPriority w:val="99"/>
    <w:unhideWhenUsed/>
    <w:pPr>
      <w:pBdr>
        <w:top w:val="single" w:sz="4" w:space="6" w:color="93D07C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RodapCarter">
    <w:name w:val="Rodapé Caráter"/>
    <w:basedOn w:val="Tipodeletrapredefinidodopargrafo"/>
    <w:link w:val="Rodap"/>
    <w:uiPriority w:val="99"/>
    <w:rPr>
      <w:kern w:val="20"/>
    </w:rPr>
  </w:style>
  <w:style w:type="paragraph" w:styleId="SemEspaamento">
    <w:name w:val="No Spacing"/>
    <w:link w:val="SemEspaamentoCarter"/>
    <w:uiPriority w:val="1"/>
    <w:qFormat/>
    <w:pPr>
      <w:spacing w:before="0" w:after="0"/>
    </w:pPr>
    <w:rPr>
      <w:szCs w:val="4"/>
    </w:rPr>
  </w:style>
  <w:style w:type="character" w:styleId="Forte">
    <w:name w:val="Strong"/>
    <w:basedOn w:val="Tipodeletrapredefinidodopargrafo"/>
    <w:uiPriority w:val="1"/>
    <w:unhideWhenUsed/>
    <w:qFormat/>
    <w:rPr>
      <w:b/>
      <w:bCs/>
      <w:lang w:val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Pr>
      <w:szCs w:val="4"/>
    </w:rPr>
  </w:style>
  <w:style w:type="table" w:styleId="TabelacomGrelha">
    <w:name w:val="Table Grid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Rematedecarta">
    <w:name w:val="Closing"/>
    <w:basedOn w:val="Normal"/>
    <w:link w:val="RematedecartaCarter"/>
    <w:uiPriority w:val="99"/>
    <w:unhideWhenUsed/>
    <w:pPr>
      <w:spacing w:before="600" w:after="8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rPr>
      <w:kern w:val="20"/>
    </w:rPr>
  </w:style>
  <w:style w:type="paragraph" w:customStyle="1" w:styleId="CabealhodaTabela">
    <w:name w:val="Cabeçalho da Tabela"/>
    <w:basedOn w:val="Normal"/>
    <w:qFormat/>
    <w:rPr>
      <w:rFonts w:asciiTheme="majorHAnsi" w:hAnsiTheme="majorHAnsi" w:cstheme="majorBidi"/>
      <w:caps/>
      <w:color w:val="549E39" w:themeColor="accent1"/>
    </w:rPr>
  </w:style>
  <w:style w:type="table" w:customStyle="1" w:styleId="InvoiceTable">
    <w:name w:val="Invoice Table"/>
    <w:basedOn w:val="Tabelanorma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549E39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styleId="SimplesTabela3">
    <w:name w:val="Plain Table 3"/>
    <w:basedOn w:val="Tabelanormal"/>
    <w:uiPriority w:val="42"/>
    <w:rsid w:val="00E121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4"/>
    <w:rsid w:val="00E121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Destaque1">
    <w:name w:val="List Table 6 Colorful Accent 1"/>
    <w:basedOn w:val="Tabelanormal"/>
    <w:uiPriority w:val="51"/>
    <w:rsid w:val="008B4CF7"/>
    <w:pPr>
      <w:spacing w:after="0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eladeLista7Colorida-Destaque1">
    <w:name w:val="List Table 7 Colorful Accent 1"/>
    <w:basedOn w:val="Tabelanormal"/>
    <w:uiPriority w:val="52"/>
    <w:rsid w:val="008B4CF7"/>
    <w:pPr>
      <w:spacing w:after="0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a.fernandes\AppData\Local\Microsoft\Office\16.0\DTS\pt-PT%7b0D6E70EF-5670-4022-A6F2-B876FC08384F%7d\%7b54C20D04-1FBA-42D4-8269-BEA049CCCA0D%7dtf0279094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922C96753F484C881EB21E0E683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D6F36-5FB3-4B63-8F08-642BB5EC11F0}"/>
      </w:docPartPr>
      <w:docPartBody>
        <w:p w:rsidR="006C500F" w:rsidRDefault="001958F0" w:rsidP="001958F0">
          <w:pPr>
            <w:pStyle w:val="B5922C96753F484C881EB21E0E683895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6257A311BEDA454C9557F7F7499602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BE10A-396B-4013-80ED-5A550A03B9D6}"/>
      </w:docPartPr>
      <w:docPartBody>
        <w:p w:rsidR="006C500F" w:rsidRDefault="00E370C9" w:rsidP="00E370C9">
          <w:pPr>
            <w:pStyle w:val="6257A311BEDA454C9557F7F7499602983"/>
          </w:pPr>
          <w:r w:rsidRPr="005623B8">
            <w:rPr>
              <w:rStyle w:val="TextodoMarcadordePosio"/>
            </w:rPr>
            <w:t>[Gestor]</w:t>
          </w:r>
        </w:p>
      </w:docPartBody>
    </w:docPart>
    <w:docPart>
      <w:docPartPr>
        <w:name w:val="94C8ED852D0C4BECA0BCC63B1D22D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8D61B-AB2E-461C-B03B-4300BEDE5C74}"/>
      </w:docPartPr>
      <w:docPartBody>
        <w:p w:rsidR="006C500F" w:rsidRDefault="001958F0" w:rsidP="001958F0">
          <w:pPr>
            <w:pStyle w:val="94C8ED852D0C4BECA0BCC63B1D22DAB8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3A5D4149F5FA48C98AB7499D7C837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062E9-9849-4C81-8AB2-5174DAC5B290}"/>
      </w:docPartPr>
      <w:docPartBody>
        <w:p w:rsidR="006C500F" w:rsidRDefault="00E370C9" w:rsidP="00E370C9">
          <w:pPr>
            <w:pStyle w:val="3A5D4149F5FA48C98AB7499D7C8375593"/>
          </w:pPr>
          <w:r w:rsidRPr="005623B8">
            <w:rPr>
              <w:rStyle w:val="TextodoMarcadordePosio"/>
            </w:rPr>
            <w:t>[Gestor]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A99B7-3F9A-4AC4-8703-B3139FA96352}"/>
      </w:docPartPr>
      <w:docPartBody>
        <w:p w:rsidR="00AF7293" w:rsidRDefault="00E370C9"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ECBC10AD284E464A9DA61AE9CC5A7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A4CB7-982A-414E-B75D-E76D5C3BAEC6}"/>
      </w:docPartPr>
      <w:docPartBody>
        <w:p w:rsidR="00AF7293" w:rsidRDefault="00E370C9" w:rsidP="00E370C9">
          <w:pPr>
            <w:pStyle w:val="ECBC10AD284E464A9DA61AE9CC5A7FA94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7CBE67D91C4A45C3A05A217718020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E003B-91D7-4EC4-BC88-B0569C9A2FBE}"/>
      </w:docPartPr>
      <w:docPartBody>
        <w:p w:rsidR="00AF7293" w:rsidRDefault="001958F0" w:rsidP="001958F0">
          <w:pPr>
            <w:pStyle w:val="7CBE67D91C4A45C3A05A2177180201FB"/>
          </w:pPr>
          <w:r w:rsidRPr="00955A5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5E62ED12C44F178FBA11F9C1216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2CB8E-4C6E-4C37-981E-EB7F2AA9A62D}"/>
      </w:docPartPr>
      <w:docPartBody>
        <w:p w:rsidR="00AF7293" w:rsidRDefault="00E370C9" w:rsidP="00E370C9">
          <w:pPr>
            <w:pStyle w:val="3B5E62ED12C44F178FBA11F9C1216715"/>
          </w:pPr>
          <w:r w:rsidRPr="00955A57">
            <w:rPr>
              <w:rStyle w:val="TextodoMarcadordePosio"/>
            </w:rPr>
            <w:t>[Assunto]</w:t>
          </w:r>
        </w:p>
      </w:docPartBody>
    </w:docPart>
    <w:docPart>
      <w:docPartPr>
        <w:name w:val="85B69F3BFF3646ADBE327C122AB3D6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126F0-8A3B-4E84-AF50-D9D772503FC9}"/>
      </w:docPartPr>
      <w:docPartBody>
        <w:p w:rsidR="00AF7293" w:rsidRDefault="00E370C9" w:rsidP="00E370C9">
          <w:pPr>
            <w:pStyle w:val="85B69F3BFF3646ADBE327C122AB3D644"/>
          </w:pPr>
          <w:r w:rsidRPr="00955A57">
            <w:rPr>
              <w:rStyle w:val="TextodoMarcadordePosio"/>
            </w:rPr>
            <w:t>[Assunto]</w:t>
          </w:r>
        </w:p>
      </w:docPartBody>
    </w:docPart>
    <w:docPart>
      <w:docPartPr>
        <w:name w:val="FF9E54EA733B417EA2D2B72286CC6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7A141-DEAC-49B3-A9F5-46AA388E0104}"/>
      </w:docPartPr>
      <w:docPartBody>
        <w:p w:rsidR="00AF7293" w:rsidRDefault="00E370C9" w:rsidP="00E370C9">
          <w:pPr>
            <w:pStyle w:val="FF9E54EA733B417EA2D2B72286CC6467"/>
          </w:pPr>
          <w:r w:rsidRPr="00955A57">
            <w:rPr>
              <w:rStyle w:val="TextodoMarcadordePosio"/>
            </w:rPr>
            <w:t>[Categoria]</w:t>
          </w:r>
        </w:p>
      </w:docPartBody>
    </w:docPart>
    <w:docPart>
      <w:docPartPr>
        <w:name w:val="2E0AFB8434FD4F94980DD749EC884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AD16-735C-463F-9E0B-A16CC4686275}"/>
      </w:docPartPr>
      <w:docPartBody>
        <w:p w:rsidR="00AF7293" w:rsidRDefault="00E370C9" w:rsidP="00E370C9">
          <w:pPr>
            <w:pStyle w:val="2E0AFB8434FD4F94980DD749EC8845431"/>
          </w:pPr>
          <w:r w:rsidRPr="00955A57">
            <w:rPr>
              <w:rStyle w:val="TextodoMarcadordePosio"/>
            </w:rPr>
            <w:t>[Categoria]</w:t>
          </w:r>
        </w:p>
      </w:docPartBody>
    </w:docPart>
    <w:docPart>
      <w:docPartPr>
        <w:name w:val="A169C055D5A44020ABF445271F7BE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0B386-5650-45CB-9DC4-FFE77BC380CE}"/>
      </w:docPartPr>
      <w:docPartBody>
        <w:p w:rsidR="00AF7293" w:rsidRDefault="001958F0" w:rsidP="001958F0">
          <w:pPr>
            <w:pStyle w:val="A169C055D5A44020ABF445271F7BE77B"/>
          </w:pPr>
          <w:r w:rsidRPr="005623B8">
            <w:rPr>
              <w:rStyle w:val="TextodoMarcadordePosio"/>
            </w:rPr>
            <w:t>[Empresa]</w:t>
          </w:r>
        </w:p>
      </w:docPartBody>
    </w:docPart>
    <w:docPart>
      <w:docPartPr>
        <w:name w:val="0CC01764D7FB46509FA57A3A9BB63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B9DC8-0F59-43A1-BDF5-968B7954B64C}"/>
      </w:docPartPr>
      <w:docPartBody>
        <w:p w:rsidR="00E21EB9" w:rsidRDefault="007F5810" w:rsidP="007F5810">
          <w:pPr>
            <w:pStyle w:val="0CC01764D7FB46509FA57A3A9BB6315B"/>
          </w:pPr>
          <w:r w:rsidRPr="00955A5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A444BC4BBB04FBFB1356E418FF55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721A1-41F5-4B02-AB0B-22E34E3FF434}"/>
      </w:docPartPr>
      <w:docPartBody>
        <w:p w:rsidR="00AC1FBE" w:rsidRDefault="001958F0" w:rsidP="001958F0">
          <w:pPr>
            <w:pStyle w:val="EA444BC4BBB04FBFB1356E418FF5595D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F41DCE8A1E64E08B09847A477A9E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E80B6-4556-4945-B58E-808B745CB597}"/>
      </w:docPartPr>
      <w:docPartBody>
        <w:p w:rsidR="00AC1FBE" w:rsidRDefault="001958F0" w:rsidP="001958F0">
          <w:pPr>
            <w:pStyle w:val="0F41DCE8A1E64E08B09847A477A9E7FE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122173974D754BED8B79934F23012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A4B96-0DBF-4A40-8423-BA79FA21A186}"/>
      </w:docPartPr>
      <w:docPartBody>
        <w:p w:rsidR="00AC1FBE" w:rsidRDefault="001958F0" w:rsidP="001958F0">
          <w:pPr>
            <w:pStyle w:val="122173974D754BED8B79934F23012F50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38B82ECFF1DF4FC9B1F84671DD272A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54466-B6CE-4516-BB82-95EA0003EE6C}"/>
      </w:docPartPr>
      <w:docPartBody>
        <w:p w:rsidR="00AC1FBE" w:rsidRDefault="001958F0" w:rsidP="001958F0">
          <w:pPr>
            <w:pStyle w:val="38B82ECFF1DF4FC9B1F84671DD272A76"/>
          </w:pPr>
          <w:r w:rsidRPr="00955A57">
            <w:rPr>
              <w:rStyle w:val="TextodoMarcadordePosio"/>
            </w:rPr>
            <w:t>Escolha um item.</w:t>
          </w:r>
        </w:p>
      </w:docPartBody>
    </w:docPart>
    <w:docPart>
      <w:docPartPr>
        <w:name w:val="F81009CF9BA44CDEBE2D5749168A3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7BE83-998E-45A6-A5A0-08E9F0E9D725}"/>
      </w:docPartPr>
      <w:docPartBody>
        <w:p w:rsidR="00AC1FBE" w:rsidRDefault="001958F0" w:rsidP="001958F0">
          <w:pPr>
            <w:pStyle w:val="F81009CF9BA44CDEBE2D5749168A33C3"/>
          </w:pPr>
          <w:r w:rsidRPr="00955A57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7FB664E426B74CB79F09E7AD644F20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DBF4D-8CEA-4E2F-A00F-8F9201858884}"/>
      </w:docPartPr>
      <w:docPartBody>
        <w:p w:rsidR="00AC1FBE" w:rsidRDefault="001958F0" w:rsidP="001958F0">
          <w:pPr>
            <w:pStyle w:val="7FB664E426B74CB79F09E7AD644F20AF"/>
          </w:pPr>
          <w:r w:rsidRPr="00955A5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0F"/>
    <w:rsid w:val="000D0E25"/>
    <w:rsid w:val="00104D45"/>
    <w:rsid w:val="001958F0"/>
    <w:rsid w:val="001D17DF"/>
    <w:rsid w:val="001F744A"/>
    <w:rsid w:val="00607087"/>
    <w:rsid w:val="00683FC1"/>
    <w:rsid w:val="006C500F"/>
    <w:rsid w:val="007F5810"/>
    <w:rsid w:val="00861875"/>
    <w:rsid w:val="00994022"/>
    <w:rsid w:val="00AC14D2"/>
    <w:rsid w:val="00AC1FBE"/>
    <w:rsid w:val="00AF7293"/>
    <w:rsid w:val="00BE428A"/>
    <w:rsid w:val="00C36075"/>
    <w:rsid w:val="00C43F46"/>
    <w:rsid w:val="00E21EB9"/>
    <w:rsid w:val="00E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38DB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958F0"/>
    <w:rPr>
      <w:color w:val="808080"/>
    </w:rPr>
  </w:style>
  <w:style w:type="paragraph" w:customStyle="1" w:styleId="B5922C96753F484C881EB21E0E683895">
    <w:name w:val="B5922C96753F484C881EB21E0E683895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85B69F3BFF3646ADBE327C122AB3D644">
    <w:name w:val="85B69F3BFF3646ADBE327C122AB3D644"/>
    <w:rsid w:val="00E370C9"/>
  </w:style>
  <w:style w:type="paragraph" w:customStyle="1" w:styleId="7CBE67D91C4A45C3A05A2177180201FB">
    <w:name w:val="7CBE67D91C4A45C3A05A2177180201FB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ECBC10AD284E464A9DA61AE9CC5A7FA94">
    <w:name w:val="ECBC10AD284E464A9DA61AE9CC5A7FA94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6257A311BEDA454C9557F7F7499602983">
    <w:name w:val="6257A311BEDA454C9557F7F7499602983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3B5E62ED12C44F178FBA11F9C1216715">
    <w:name w:val="3B5E62ED12C44F178FBA11F9C1216715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FF9E54EA733B417EA2D2B72286CC6467">
    <w:name w:val="FF9E54EA733B417EA2D2B72286CC6467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3A5D4149F5FA48C98AB7499D7C8375593">
    <w:name w:val="3A5D4149F5FA48C98AB7499D7C8375593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2E0AFB8434FD4F94980DD749EC8845431">
    <w:name w:val="2E0AFB8434FD4F94980DD749EC8845431"/>
    <w:rsid w:val="00E370C9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94C8ED852D0C4BECA0BCC63B1D22DAB8">
    <w:name w:val="94C8ED852D0C4BECA0BCC63B1D22DAB8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A169C055D5A44020ABF445271F7BE77B">
    <w:name w:val="A169C055D5A44020ABF445271F7BE77B"/>
    <w:rsid w:val="001958F0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eastAsia="ru-RU"/>
      <w14:ligatures w14:val="none"/>
    </w:rPr>
  </w:style>
  <w:style w:type="paragraph" w:customStyle="1" w:styleId="0CC01764D7FB46509FA57A3A9BB6315B">
    <w:name w:val="0CC01764D7FB46509FA57A3A9BB6315B"/>
    <w:rsid w:val="007F5810"/>
    <w:pPr>
      <w:spacing w:line="278" w:lineRule="auto"/>
    </w:pPr>
    <w:rPr>
      <w:sz w:val="24"/>
      <w:szCs w:val="24"/>
    </w:rPr>
  </w:style>
  <w:style w:type="paragraph" w:customStyle="1" w:styleId="EA444BC4BBB04FBFB1356E418FF5595D">
    <w:name w:val="EA444BC4BBB04FBFB1356E418FF5595D"/>
    <w:rsid w:val="001958F0"/>
  </w:style>
  <w:style w:type="paragraph" w:customStyle="1" w:styleId="0F41DCE8A1E64E08B09847A477A9E7FE">
    <w:name w:val="0F41DCE8A1E64E08B09847A477A9E7FE"/>
    <w:rsid w:val="001958F0"/>
  </w:style>
  <w:style w:type="paragraph" w:customStyle="1" w:styleId="122173974D754BED8B79934F23012F50">
    <w:name w:val="122173974D754BED8B79934F23012F50"/>
    <w:rsid w:val="001958F0"/>
  </w:style>
  <w:style w:type="paragraph" w:customStyle="1" w:styleId="38B82ECFF1DF4FC9B1F84671DD272A76">
    <w:name w:val="38B82ECFF1DF4FC9B1F84671DD272A76"/>
    <w:rsid w:val="001958F0"/>
  </w:style>
  <w:style w:type="paragraph" w:customStyle="1" w:styleId="F81009CF9BA44CDEBE2D5749168A33C3">
    <w:name w:val="F81009CF9BA44CDEBE2D5749168A33C3"/>
    <w:rsid w:val="001958F0"/>
  </w:style>
  <w:style w:type="paragraph" w:customStyle="1" w:styleId="7FB664E426B74CB79F09E7AD644F20AF">
    <w:name w:val="7FB664E426B74CB79F09E7AD644F20AF"/>
    <w:rsid w:val="00195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4" ma:contentTypeDescription="Criar um novo documento." ma:contentTypeScope="" ma:versionID="4d1a8c497090394e23691c8d6b45555f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6ae77da7bb232f48b9ca286b82f67a9a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e61b9-d56f-49fe-a4e7-e9138b6885b0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5.xml><?xml version="1.0" encoding="utf-8"?>
<mappings xmlns="http://schemas.microsoft.com/pics">
  <picture>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</picture>
</mappings>
</file>

<file path=customXml/itemProps1.xml><?xml version="1.0" encoding="utf-8"?>
<ds:datastoreItem xmlns:ds="http://schemas.openxmlformats.org/officeDocument/2006/customXml" ds:itemID="{B6C49E39-6AFA-490F-BC92-E3C59DD11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98FAB-1FE7-4937-B143-331630C7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46511E-AC08-4616-8708-2E2C717CE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9D8FF-250C-42ED-9C2F-D2843E1FFBFA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c034d3cb-9fbb-44e6-affe-0f26927ef7d0"/>
    <ds:schemaRef ds:uri="db1640fc-379d-487d-a652-b40ec3073b61"/>
  </ds:schemaRefs>
</ds:datastoreItem>
</file>

<file path=customXml/itemProps5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{54C20D04-1FBA-42D4-8269-BEA049CCCA0D}tf02790944_win32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 Fabiana</dc:creator>
  <cp:keywords/>
  <cp:lastModifiedBy>Sandra Brito-ADRIL</cp:lastModifiedBy>
  <cp:revision>2</cp:revision>
  <cp:lastPrinted>2024-11-08T10:04:00Z</cp:lastPrinted>
  <dcterms:created xsi:type="dcterms:W3CDTF">2025-10-06T14:51:00Z</dcterms:created>
  <dcterms:modified xsi:type="dcterms:W3CDTF">2025-10-06T14:51:00Z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0x010100713EB4C64DE63B488C8E2B8EF92D4825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